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sz w:val="40"/>
          <w:szCs w:val="48"/>
        </w:rPr>
      </w:pPr>
      <w:r>
        <w:rPr>
          <w:rFonts w:hint="eastAsia" w:ascii="华文中宋" w:hAnsi="华文中宋" w:eastAsia="华文中宋" w:cs="华文中宋"/>
          <w:sz w:val="40"/>
          <w:szCs w:val="48"/>
        </w:rPr>
        <w:t>困难职工家庭建档审批表</w:t>
      </w:r>
    </w:p>
    <w:tbl>
      <w:tblPr>
        <w:tblStyle w:val="4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554"/>
        <w:gridCol w:w="1430"/>
        <w:gridCol w:w="1800"/>
        <w:gridCol w:w="153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2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困难职工家庭基本情况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姓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名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性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身份证号码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18位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致困原因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  <w:t>主要、次要致困原因都须填写、和困难职工档案表需一致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工作状态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  <w:t>在岗、待岗、病休、其他（须注明）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工作单位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2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困难职工困难程度判定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工资性收入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因病费用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家庭成员及与困难职工关系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经营性收入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因残费用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关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系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姓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财产性收入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因学费用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  <w:t>要和困难职工档案表格一致，人数和内容都要相符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转移性收入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住房费用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1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其他核定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转移性支出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1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家庭年度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总收入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  <w:t>以上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5项合计收入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家庭年度刚性支出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  <w:t>以上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5项合计支出</w:t>
            </w:r>
          </w:p>
        </w:tc>
        <w:tc>
          <w:tcPr>
            <w:tcW w:w="31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最终核算</w:t>
            </w:r>
          </w:p>
        </w:tc>
        <w:tc>
          <w:tcPr>
            <w:tcW w:w="4784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lang w:eastAsia="zh-CN"/>
              </w:rPr>
              <w:t>年度收入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lang w:val="en-US" w:eastAsia="zh-CN"/>
              </w:rPr>
              <w:t>-年度支出</w:t>
            </w:r>
            <w:r>
              <w:rPr>
                <w:rFonts w:hint="default" w:ascii="Arial" w:hAnsi="Arial" w:eastAsia="仿宋" w:cs="Arial"/>
                <w:b/>
                <w:bCs/>
                <w:sz w:val="24"/>
                <w:szCs w:val="32"/>
                <w:lang w:val="en-US" w:eastAsia="zh-CN"/>
              </w:rPr>
              <w:t>÷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lang w:val="en-US" w:eastAsia="zh-CN"/>
              </w:rPr>
              <w:t>家庭人口</w:t>
            </w:r>
            <w:r>
              <w:rPr>
                <w:rFonts w:hint="default" w:ascii="Arial" w:hAnsi="Arial" w:eastAsia="仿宋" w:cs="Arial"/>
                <w:b/>
                <w:bCs/>
                <w:sz w:val="24"/>
                <w:szCs w:val="32"/>
                <w:lang w:val="en-US" w:eastAsia="zh-CN"/>
              </w:rPr>
              <w:t>÷</w:t>
            </w:r>
            <w:r>
              <w:rPr>
                <w:rFonts w:hint="eastAsia" w:ascii="Arial" w:hAnsi="Arial" w:eastAsia="仿宋" w:cs="Arial"/>
                <w:b/>
                <w:bCs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年度低保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困难程度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判定</w:t>
            </w:r>
          </w:p>
        </w:tc>
        <w:tc>
          <w:tcPr>
            <w:tcW w:w="79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深度困难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相对困难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意外致困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送温暖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职工本人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意见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我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提供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的相关材料均真实有效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（职工本人手写）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签字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入户人员意见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val="en-US" w:eastAsia="zh-CN"/>
              </w:rPr>
              <w:t>基层工会填写：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  <w:t>已入户核实，情况属实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签字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基层工会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认定意见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32"/>
                <w:lang w:eastAsia="zh-CN"/>
              </w:rPr>
              <w:t>由直属工会填写内：情况属实、同意申报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签字、盖章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职工服务中心（帮扶中心）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审批意见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（同意建立电子档案）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签字、盖章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年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月</w:t>
            </w:r>
            <w:r>
              <w:rPr>
                <w:rFonts w:ascii="仿宋" w:hAnsi="仿宋" w:eastAsia="仿宋"/>
                <w:b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- 9 -</w:t>
    </w:r>
    <w:r>
      <w:rPr>
        <w:rStyle w:val="7"/>
      </w:rPr>
      <w:fldChar w:fldCharType="end"/>
    </w:r>
  </w:p>
  <w:p>
    <w:pPr>
      <w:pStyle w:val="2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- 9 -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77A"/>
    <w:rsid w:val="0001705C"/>
    <w:rsid w:val="000F535B"/>
    <w:rsid w:val="00133436"/>
    <w:rsid w:val="001508E3"/>
    <w:rsid w:val="00171D39"/>
    <w:rsid w:val="002304BC"/>
    <w:rsid w:val="00241136"/>
    <w:rsid w:val="0025318B"/>
    <w:rsid w:val="00266779"/>
    <w:rsid w:val="002F5900"/>
    <w:rsid w:val="00335E86"/>
    <w:rsid w:val="003E077A"/>
    <w:rsid w:val="003E7D21"/>
    <w:rsid w:val="00423C4C"/>
    <w:rsid w:val="004916F1"/>
    <w:rsid w:val="004E36A6"/>
    <w:rsid w:val="00534EAF"/>
    <w:rsid w:val="00535043"/>
    <w:rsid w:val="0054263F"/>
    <w:rsid w:val="005C4647"/>
    <w:rsid w:val="006716A5"/>
    <w:rsid w:val="006A7899"/>
    <w:rsid w:val="006E03BC"/>
    <w:rsid w:val="00727888"/>
    <w:rsid w:val="007636F0"/>
    <w:rsid w:val="00783668"/>
    <w:rsid w:val="00801DE7"/>
    <w:rsid w:val="009144E1"/>
    <w:rsid w:val="00AB68F0"/>
    <w:rsid w:val="00AE7DF3"/>
    <w:rsid w:val="00B4763C"/>
    <w:rsid w:val="00BE1C21"/>
    <w:rsid w:val="00BE2FF7"/>
    <w:rsid w:val="00C36DFD"/>
    <w:rsid w:val="00C757CF"/>
    <w:rsid w:val="00C82C80"/>
    <w:rsid w:val="00CB699C"/>
    <w:rsid w:val="00D212F1"/>
    <w:rsid w:val="00D32FFD"/>
    <w:rsid w:val="00E044A0"/>
    <w:rsid w:val="00E93D88"/>
    <w:rsid w:val="00EC49D1"/>
    <w:rsid w:val="00F70D33"/>
    <w:rsid w:val="00F77CD7"/>
    <w:rsid w:val="00FE5F21"/>
    <w:rsid w:val="05613129"/>
    <w:rsid w:val="059E0F15"/>
    <w:rsid w:val="06210ACA"/>
    <w:rsid w:val="06F53A9C"/>
    <w:rsid w:val="07AA037C"/>
    <w:rsid w:val="0B662A32"/>
    <w:rsid w:val="21D07B1B"/>
    <w:rsid w:val="2389422C"/>
    <w:rsid w:val="2DB25119"/>
    <w:rsid w:val="2F3B0AAB"/>
    <w:rsid w:val="31647958"/>
    <w:rsid w:val="3ED64050"/>
    <w:rsid w:val="429027D9"/>
    <w:rsid w:val="44703FBA"/>
    <w:rsid w:val="44E51EAB"/>
    <w:rsid w:val="457832B6"/>
    <w:rsid w:val="464A230C"/>
    <w:rsid w:val="4FF10CD6"/>
    <w:rsid w:val="514E7F5F"/>
    <w:rsid w:val="5A665123"/>
    <w:rsid w:val="5FCA2582"/>
    <w:rsid w:val="650D16FA"/>
    <w:rsid w:val="680E64E2"/>
    <w:rsid w:val="680F76F7"/>
    <w:rsid w:val="6D445DFC"/>
    <w:rsid w:val="72B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445</Words>
  <Characters>2541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2020-10-26T03:33:00Z</dcterms:created>
  <dc:creator>wb</dc:creator>
  <cp:lastModifiedBy>sandman</cp:lastModifiedBy>
  <dcterms:modified xsi:type="dcterms:W3CDTF">2021-09-23T02:10:04Z</dcterms:modified>
  <dc:title>内蒙古自治区困难职工档案管理办法（暂行）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BE4119B5876A48C4A27C2A7D20B47BC3</vt:lpwstr>
  </property>
</Properties>
</file>