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sz w:val="40"/>
          <w:szCs w:val="48"/>
        </w:rPr>
      </w:pPr>
      <w:r>
        <w:rPr>
          <w:rFonts w:hint="eastAsia" w:ascii="华文中宋" w:hAnsi="华文中宋" w:eastAsia="华文中宋" w:cs="华文中宋"/>
          <w:sz w:val="40"/>
          <w:szCs w:val="48"/>
        </w:rPr>
        <w:t>困难职工家庭建档审批表</w:t>
      </w:r>
    </w:p>
    <w:tbl>
      <w:tblPr>
        <w:tblStyle w:val="4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554"/>
        <w:gridCol w:w="1430"/>
        <w:gridCol w:w="1800"/>
        <w:gridCol w:w="1531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52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困难职工家庭基本情况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姓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名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性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别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出生年月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身份证号码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致困原因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工作状态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工作单位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联系电话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52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困难职工困难程度判定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工资性收入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因病费用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家庭成员及与困难职工关系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经营性收入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因残费用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关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系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姓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财产性收入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因学费用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311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转移性收入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住房费用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31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其他核定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收入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转移性支出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31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家庭年度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总收入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家庭年度刚性支出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31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最终核算</w:t>
            </w:r>
          </w:p>
        </w:tc>
        <w:tc>
          <w:tcPr>
            <w:tcW w:w="478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年度低保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困难程度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判定</w:t>
            </w:r>
          </w:p>
        </w:tc>
        <w:tc>
          <w:tcPr>
            <w:tcW w:w="790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深度困难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相对困难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意外致困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送温暖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职工本人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意见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签字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年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月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入户人员意见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签字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年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月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基层工会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认定意见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签字、盖章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年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月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职工服务中心（帮扶中心）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审批意见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签字、盖章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年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月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- 9 -</w:t>
    </w:r>
    <w:r>
      <w:rPr>
        <w:rStyle w:val="7"/>
      </w:rPr>
      <w:fldChar w:fldCharType="end"/>
    </w:r>
  </w:p>
  <w:p>
    <w:pPr>
      <w:pStyle w:val="2"/>
      <w:ind w:right="360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- 9 -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77A"/>
    <w:rsid w:val="0001705C"/>
    <w:rsid w:val="000F535B"/>
    <w:rsid w:val="00133436"/>
    <w:rsid w:val="001508E3"/>
    <w:rsid w:val="00171D39"/>
    <w:rsid w:val="002304BC"/>
    <w:rsid w:val="00241136"/>
    <w:rsid w:val="0025318B"/>
    <w:rsid w:val="00266779"/>
    <w:rsid w:val="002F5900"/>
    <w:rsid w:val="00335E86"/>
    <w:rsid w:val="003E077A"/>
    <w:rsid w:val="003E7D21"/>
    <w:rsid w:val="00423C4C"/>
    <w:rsid w:val="004916F1"/>
    <w:rsid w:val="004E36A6"/>
    <w:rsid w:val="00534EAF"/>
    <w:rsid w:val="00535043"/>
    <w:rsid w:val="0054263F"/>
    <w:rsid w:val="005C4647"/>
    <w:rsid w:val="006716A5"/>
    <w:rsid w:val="006A7899"/>
    <w:rsid w:val="006E03BC"/>
    <w:rsid w:val="00727888"/>
    <w:rsid w:val="007636F0"/>
    <w:rsid w:val="00783668"/>
    <w:rsid w:val="00801DE7"/>
    <w:rsid w:val="009144E1"/>
    <w:rsid w:val="00AB68F0"/>
    <w:rsid w:val="00AE7DF3"/>
    <w:rsid w:val="00B4763C"/>
    <w:rsid w:val="00BE1C21"/>
    <w:rsid w:val="00BE2FF7"/>
    <w:rsid w:val="00C36DFD"/>
    <w:rsid w:val="00C757CF"/>
    <w:rsid w:val="00C82C80"/>
    <w:rsid w:val="00CB699C"/>
    <w:rsid w:val="00D212F1"/>
    <w:rsid w:val="00D32FFD"/>
    <w:rsid w:val="00E044A0"/>
    <w:rsid w:val="00E93D88"/>
    <w:rsid w:val="00EC49D1"/>
    <w:rsid w:val="00F70D33"/>
    <w:rsid w:val="00F77CD7"/>
    <w:rsid w:val="00FE5F21"/>
    <w:rsid w:val="05613129"/>
    <w:rsid w:val="059E0F15"/>
    <w:rsid w:val="06210ACA"/>
    <w:rsid w:val="06F53A9C"/>
    <w:rsid w:val="07AA037C"/>
    <w:rsid w:val="0B662A32"/>
    <w:rsid w:val="21D07B1B"/>
    <w:rsid w:val="2389422C"/>
    <w:rsid w:val="2DB25119"/>
    <w:rsid w:val="2F3B0AAB"/>
    <w:rsid w:val="31647958"/>
    <w:rsid w:val="3ED64050"/>
    <w:rsid w:val="429027D9"/>
    <w:rsid w:val="44703FBA"/>
    <w:rsid w:val="44E51EAB"/>
    <w:rsid w:val="457832B6"/>
    <w:rsid w:val="464A230C"/>
    <w:rsid w:val="4FF10CD6"/>
    <w:rsid w:val="514E7F5F"/>
    <w:rsid w:val="5A665123"/>
    <w:rsid w:val="5FCA2582"/>
    <w:rsid w:val="650D16FA"/>
    <w:rsid w:val="680E64E2"/>
    <w:rsid w:val="680F76F7"/>
    <w:rsid w:val="72BE02B9"/>
    <w:rsid w:val="7D8E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445</Words>
  <Characters>2541</Characters>
  <Lines>0</Lines>
  <Paragraphs>0</Paragraphs>
  <TotalTime>13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2020-10-26T03:33:00Z</dcterms:created>
  <dc:creator>wb</dc:creator>
  <cp:lastModifiedBy>sandman</cp:lastModifiedBy>
  <dcterms:modified xsi:type="dcterms:W3CDTF">2021-09-23T02:09:42Z</dcterms:modified>
  <dc:title>内蒙古自治区困难职工档案管理办法（暂行）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BE4119B5876A48C4A27C2A7D20B47BC3</vt:lpwstr>
  </property>
</Properties>
</file>