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困</w:t>
      </w:r>
      <w:r>
        <w:rPr>
          <w:rFonts w:ascii="华文中宋" w:hAnsi="华文中宋" w:eastAsia="华文中宋" w:cs="华文中宋"/>
          <w:sz w:val="44"/>
          <w:szCs w:val="44"/>
        </w:rPr>
        <w:t xml:space="preserve"> </w:t>
      </w:r>
      <w:r>
        <w:rPr>
          <w:rFonts w:hint="eastAsia" w:ascii="华文中宋" w:hAnsi="华文中宋" w:eastAsia="华文中宋" w:cs="华文中宋"/>
          <w:sz w:val="44"/>
          <w:szCs w:val="44"/>
        </w:rPr>
        <w:t>难</w:t>
      </w:r>
      <w:r>
        <w:rPr>
          <w:rFonts w:ascii="华文中宋" w:hAnsi="华文中宋" w:eastAsia="华文中宋" w:cs="华文中宋"/>
          <w:sz w:val="44"/>
          <w:szCs w:val="44"/>
        </w:rPr>
        <w:t xml:space="preserve"> </w:t>
      </w:r>
      <w:r>
        <w:rPr>
          <w:rFonts w:hint="eastAsia" w:ascii="华文中宋" w:hAnsi="华文中宋" w:eastAsia="华文中宋" w:cs="华文中宋"/>
          <w:sz w:val="44"/>
          <w:szCs w:val="44"/>
        </w:rPr>
        <w:t>职</w:t>
      </w:r>
      <w:r>
        <w:rPr>
          <w:rFonts w:ascii="华文中宋" w:hAnsi="华文中宋" w:eastAsia="华文中宋" w:cs="华文中宋"/>
          <w:sz w:val="44"/>
          <w:szCs w:val="44"/>
        </w:rPr>
        <w:t xml:space="preserve"> </w:t>
      </w:r>
      <w:r>
        <w:rPr>
          <w:rFonts w:hint="eastAsia" w:ascii="华文中宋" w:hAnsi="华文中宋" w:eastAsia="华文中宋" w:cs="华文中宋"/>
          <w:sz w:val="44"/>
          <w:szCs w:val="44"/>
        </w:rPr>
        <w:t>工</w:t>
      </w:r>
      <w:r>
        <w:rPr>
          <w:rFonts w:ascii="华文中宋" w:hAnsi="华文中宋" w:eastAsia="华文中宋" w:cs="华文中宋"/>
          <w:sz w:val="44"/>
          <w:szCs w:val="44"/>
        </w:rPr>
        <w:t xml:space="preserve"> </w:t>
      </w:r>
      <w:r>
        <w:rPr>
          <w:rFonts w:hint="eastAsia" w:ascii="华文中宋" w:hAnsi="华文中宋" w:eastAsia="华文中宋" w:cs="华文中宋"/>
          <w:sz w:val="44"/>
          <w:szCs w:val="44"/>
        </w:rPr>
        <w:t>公</w:t>
      </w:r>
      <w:r>
        <w:rPr>
          <w:rFonts w:ascii="华文中宋" w:hAnsi="华文中宋" w:eastAsia="华文中宋" w:cs="华文中宋"/>
          <w:sz w:val="44"/>
          <w:szCs w:val="44"/>
        </w:rPr>
        <w:t xml:space="preserve"> </w:t>
      </w:r>
      <w:r>
        <w:rPr>
          <w:rFonts w:hint="eastAsia" w:ascii="华文中宋" w:hAnsi="华文中宋" w:eastAsia="华文中宋" w:cs="华文中宋"/>
          <w:sz w:val="44"/>
          <w:szCs w:val="44"/>
        </w:rPr>
        <w:t>示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32"/>
          <w:szCs w:val="32"/>
        </w:rPr>
        <w:t>本次共有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户申请成为工会困难职工帮扶对象并提出困难救助。根据《内蒙古自治区困难职工档案管理办法》等有关规定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现予以公示。公示期为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日。各位会员如有异议的，请在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日前向本单位工会反映。</w:t>
      </w:r>
    </w:p>
    <w:p>
      <w:pPr>
        <w:ind w:firstLine="360" w:firstLineChars="200"/>
        <w:rPr>
          <w:rFonts w:ascii="仿宋" w:hAnsi="仿宋" w:eastAsia="仿宋" w:cs="仿宋"/>
          <w:sz w:val="18"/>
          <w:szCs w:val="18"/>
        </w:rPr>
      </w:pP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公</w:t>
      </w:r>
      <w:r>
        <w:rPr>
          <w:rFonts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示</w:t>
      </w:r>
      <w:r>
        <w:rPr>
          <w:rFonts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内</w:t>
      </w:r>
      <w:r>
        <w:rPr>
          <w:rFonts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容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488"/>
        <w:gridCol w:w="946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申请人</w:t>
            </w:r>
          </w:p>
        </w:tc>
        <w:tc>
          <w:tcPr>
            <w:tcW w:w="12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人数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家庭年度总收入</w:t>
            </w:r>
          </w:p>
        </w:tc>
        <w:tc>
          <w:tcPr>
            <w:tcW w:w="9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住房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情况</w:t>
            </w: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车辆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情况</w:t>
            </w: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致困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原因</w:t>
            </w: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1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单位工会联系人</w:t>
      </w:r>
      <w:r>
        <w:rPr>
          <w:rFonts w:ascii="仿宋" w:hAnsi="仿宋" w:eastAsia="仿宋" w:cs="仿宋"/>
          <w:sz w:val="32"/>
          <w:szCs w:val="32"/>
        </w:rPr>
        <w:t>: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举报电话</w:t>
      </w:r>
      <w:r>
        <w:rPr>
          <w:rFonts w:ascii="仿宋" w:hAnsi="仿宋" w:eastAsia="仿宋" w:cs="仿宋"/>
          <w:sz w:val="32"/>
          <w:szCs w:val="32"/>
        </w:rPr>
        <w:t>: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工会委员会</w:t>
      </w:r>
      <w:r>
        <w:rPr>
          <w:rFonts w:ascii="仿宋" w:hAnsi="仿宋" w:eastAsia="仿宋" w:cs="仿宋"/>
          <w:sz w:val="32"/>
          <w:szCs w:val="32"/>
        </w:rPr>
        <w:t xml:space="preserve"> (</w:t>
      </w:r>
      <w:r>
        <w:rPr>
          <w:rFonts w:hint="eastAsia" w:ascii="仿宋" w:hAnsi="仿宋" w:eastAsia="仿宋" w:cs="仿宋"/>
          <w:sz w:val="32"/>
          <w:szCs w:val="32"/>
        </w:rPr>
        <w:t>章</w:t>
      </w:r>
      <w:r>
        <w:rPr>
          <w:rFonts w:ascii="仿宋" w:hAnsi="仿宋" w:eastAsia="仿宋" w:cs="仿宋"/>
          <w:sz w:val="32"/>
          <w:szCs w:val="32"/>
        </w:rPr>
        <w:t>)</w:t>
      </w:r>
    </w:p>
    <w:p>
      <w:pPr>
        <w:ind w:firstLine="5440" w:firstLineChars="1700"/>
      </w:pP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77A"/>
    <w:rsid w:val="0001705C"/>
    <w:rsid w:val="000F535B"/>
    <w:rsid w:val="00133436"/>
    <w:rsid w:val="001508E3"/>
    <w:rsid w:val="00171D39"/>
    <w:rsid w:val="002304BC"/>
    <w:rsid w:val="00241136"/>
    <w:rsid w:val="0025318B"/>
    <w:rsid w:val="00266779"/>
    <w:rsid w:val="002F5900"/>
    <w:rsid w:val="00335E86"/>
    <w:rsid w:val="003E077A"/>
    <w:rsid w:val="003E7D21"/>
    <w:rsid w:val="00423C4C"/>
    <w:rsid w:val="004916F1"/>
    <w:rsid w:val="004E36A6"/>
    <w:rsid w:val="00534EAF"/>
    <w:rsid w:val="00535043"/>
    <w:rsid w:val="0054263F"/>
    <w:rsid w:val="005C4647"/>
    <w:rsid w:val="006716A5"/>
    <w:rsid w:val="006A7899"/>
    <w:rsid w:val="006E03BC"/>
    <w:rsid w:val="00727888"/>
    <w:rsid w:val="007636F0"/>
    <w:rsid w:val="00783668"/>
    <w:rsid w:val="00801DE7"/>
    <w:rsid w:val="009144E1"/>
    <w:rsid w:val="00AB68F0"/>
    <w:rsid w:val="00AE7DF3"/>
    <w:rsid w:val="00B4763C"/>
    <w:rsid w:val="00BE1C21"/>
    <w:rsid w:val="00BE2FF7"/>
    <w:rsid w:val="00C36DFD"/>
    <w:rsid w:val="00C757CF"/>
    <w:rsid w:val="00C82C80"/>
    <w:rsid w:val="00CB699C"/>
    <w:rsid w:val="00D212F1"/>
    <w:rsid w:val="00D32FFD"/>
    <w:rsid w:val="00E044A0"/>
    <w:rsid w:val="00E93D88"/>
    <w:rsid w:val="00EC49D1"/>
    <w:rsid w:val="00F70D33"/>
    <w:rsid w:val="00F77CD7"/>
    <w:rsid w:val="00FE5F21"/>
    <w:rsid w:val="05613129"/>
    <w:rsid w:val="059E0F15"/>
    <w:rsid w:val="06210ACA"/>
    <w:rsid w:val="06F53A9C"/>
    <w:rsid w:val="07AA037C"/>
    <w:rsid w:val="0B662A32"/>
    <w:rsid w:val="1C4F1F0E"/>
    <w:rsid w:val="21D07B1B"/>
    <w:rsid w:val="2389422C"/>
    <w:rsid w:val="2DB25119"/>
    <w:rsid w:val="2F3B0AAB"/>
    <w:rsid w:val="31647958"/>
    <w:rsid w:val="3ED64050"/>
    <w:rsid w:val="429027D9"/>
    <w:rsid w:val="44703FBA"/>
    <w:rsid w:val="457832B6"/>
    <w:rsid w:val="464A230C"/>
    <w:rsid w:val="4FF10CD6"/>
    <w:rsid w:val="5A665123"/>
    <w:rsid w:val="5FCA2582"/>
    <w:rsid w:val="650D16FA"/>
    <w:rsid w:val="680E64E2"/>
    <w:rsid w:val="680F76F7"/>
    <w:rsid w:val="72B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445</Words>
  <Characters>2541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2020-10-26T03:33:00Z</dcterms:created>
  <dc:creator>wb</dc:creator>
  <cp:lastModifiedBy>sandman</cp:lastModifiedBy>
  <dcterms:modified xsi:type="dcterms:W3CDTF">2021-09-23T02:03:19Z</dcterms:modified>
  <dc:title>内蒙古自治区困难职工档案管理办法（暂行）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BE4119B5876A48C4A27C2A7D20B47BC3</vt:lpwstr>
  </property>
</Properties>
</file>